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D3AE" w14:textId="60717712" w:rsidR="009D6FA9" w:rsidRPr="00F526BB" w:rsidRDefault="00F45E68" w:rsidP="00A52D21">
      <w:pPr>
        <w:jc w:val="right"/>
        <w:rPr>
          <w:rFonts w:ascii="Tahoma" w:hAnsi="Tahoma" w:cs="Tahoma"/>
          <w:sz w:val="24"/>
          <w:szCs w:val="24"/>
        </w:rPr>
      </w:pPr>
      <w:r w:rsidRPr="00F526BB">
        <w:rPr>
          <w:rFonts w:ascii="Tahoma" w:hAnsi="Tahoma" w:cs="Tahoma"/>
          <w:sz w:val="24"/>
          <w:szCs w:val="24"/>
        </w:rPr>
        <w:t xml:space="preserve">León, </w:t>
      </w:r>
      <w:r w:rsidR="003B3BDD">
        <w:rPr>
          <w:rFonts w:ascii="Tahoma" w:hAnsi="Tahoma" w:cs="Tahoma"/>
          <w:sz w:val="24"/>
          <w:szCs w:val="24"/>
        </w:rPr>
        <w:t>28</w:t>
      </w:r>
      <w:r w:rsidR="00C41BDE">
        <w:rPr>
          <w:rFonts w:ascii="Tahoma" w:hAnsi="Tahoma" w:cs="Tahoma"/>
          <w:sz w:val="24"/>
          <w:szCs w:val="24"/>
        </w:rPr>
        <w:t xml:space="preserve"> de </w:t>
      </w:r>
      <w:r w:rsidR="003B3BDD">
        <w:rPr>
          <w:rFonts w:ascii="Tahoma" w:hAnsi="Tahoma" w:cs="Tahoma"/>
          <w:sz w:val="24"/>
          <w:szCs w:val="24"/>
        </w:rPr>
        <w:t>abril</w:t>
      </w:r>
      <w:r w:rsidR="00A52D21" w:rsidRPr="00F526BB">
        <w:rPr>
          <w:rFonts w:ascii="Tahoma" w:hAnsi="Tahoma" w:cs="Tahoma"/>
          <w:sz w:val="24"/>
          <w:szCs w:val="24"/>
        </w:rPr>
        <w:t xml:space="preserve"> de 202</w:t>
      </w:r>
      <w:r w:rsidR="00C41BDE">
        <w:rPr>
          <w:rFonts w:ascii="Tahoma" w:hAnsi="Tahoma" w:cs="Tahoma"/>
          <w:sz w:val="24"/>
          <w:szCs w:val="24"/>
        </w:rPr>
        <w:t>6</w:t>
      </w:r>
    </w:p>
    <w:p w14:paraId="5BE6AF61" w14:textId="77777777" w:rsidR="00A52D21" w:rsidRDefault="00A52D21" w:rsidP="00A11B6B">
      <w:pPr>
        <w:jc w:val="center"/>
        <w:rPr>
          <w:rFonts w:ascii="Tahoma" w:eastAsia="Times New Roman" w:hAnsi="Tahoma" w:cs="Tahoma"/>
          <w:b/>
          <w:color w:val="000000"/>
          <w:sz w:val="36"/>
          <w:szCs w:val="24"/>
          <w:lang w:eastAsia="es-ES"/>
        </w:rPr>
      </w:pPr>
    </w:p>
    <w:p w14:paraId="5BE6E956" w14:textId="006183C6" w:rsidR="004A406F" w:rsidRDefault="00DC5116" w:rsidP="00660021">
      <w:pPr>
        <w:jc w:val="center"/>
        <w:rPr>
          <w:rFonts w:ascii="Tahoma" w:eastAsia="Times New Roman" w:hAnsi="Tahoma" w:cs="Tahoma"/>
          <w:b/>
          <w:bCs/>
          <w:color w:val="000000"/>
          <w:sz w:val="36"/>
          <w:szCs w:val="32"/>
          <w:lang w:eastAsia="es-ES"/>
        </w:rPr>
      </w:pPr>
      <w:r>
        <w:rPr>
          <w:rFonts w:ascii="Tahoma" w:eastAsia="Times New Roman" w:hAnsi="Tahoma" w:cs="Tahoma"/>
          <w:b/>
          <w:color w:val="000000"/>
          <w:sz w:val="36"/>
          <w:szCs w:val="24"/>
          <w:lang w:eastAsia="es-ES"/>
        </w:rPr>
        <w:t>Radares | Mayo</w:t>
      </w:r>
    </w:p>
    <w:p w14:paraId="529D08C1" w14:textId="77777777" w:rsidR="00F526BB" w:rsidRPr="007B1A0F" w:rsidRDefault="00F526BB" w:rsidP="00F526BB">
      <w:pPr>
        <w:spacing w:after="120"/>
        <w:rPr>
          <w:rFonts w:ascii="Arial" w:eastAsia="Calibri" w:hAnsi="Arial" w:cs="Arial"/>
          <w:u w:val="single"/>
          <w:lang w:val="es-ES_tradnl"/>
        </w:rPr>
      </w:pPr>
    </w:p>
    <w:tbl>
      <w:tblPr>
        <w:tblStyle w:val="Cuadrculamedia3-nfasis1"/>
        <w:tblW w:w="6909" w:type="dxa"/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3115"/>
        <w:gridCol w:w="1985"/>
      </w:tblGrid>
      <w:tr w:rsidR="003B3BDD" w:rsidRPr="007B1A0F" w14:paraId="007D6EC0" w14:textId="77777777" w:rsidTr="00655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313A4C" w14:textId="77777777" w:rsidR="003B3BDD" w:rsidRDefault="003B3BDD" w:rsidP="00655564">
            <w:pPr>
              <w:rPr>
                <w:rFonts w:ascii="Arial" w:hAnsi="Arial" w:cs="Arial"/>
                <w:b w:val="0"/>
                <w:lang w:eastAsia="es-ES_tradnl"/>
              </w:rPr>
            </w:pPr>
          </w:p>
          <w:p w14:paraId="63962902" w14:textId="77777777" w:rsidR="003B3BDD" w:rsidRDefault="003B3BDD" w:rsidP="00655564">
            <w:pPr>
              <w:rPr>
                <w:rFonts w:ascii="Arial" w:hAnsi="Arial" w:cs="Arial"/>
                <w:b w:val="0"/>
                <w:lang w:eastAsia="es-ES_tradnl"/>
              </w:rPr>
            </w:pPr>
          </w:p>
          <w:p w14:paraId="12B022CC" w14:textId="77777777" w:rsidR="003B3BDD" w:rsidRPr="007B1A0F" w:rsidRDefault="003B3BDD" w:rsidP="00655564">
            <w:pPr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A33A34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7A0AE8D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0F92DC4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Turno</w:t>
            </w:r>
          </w:p>
          <w:p w14:paraId="1019E39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4C3DEAF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</w:tc>
        <w:tc>
          <w:tcPr>
            <w:tcW w:w="3115" w:type="dxa"/>
          </w:tcPr>
          <w:p w14:paraId="7E6C7D11" w14:textId="77777777" w:rsidR="003B3BDD" w:rsidRDefault="003B3BDD" w:rsidP="00655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</w:p>
          <w:p w14:paraId="2306E5DF" w14:textId="77777777" w:rsidR="003B3BDD" w:rsidRDefault="003B3BDD" w:rsidP="00655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</w:p>
          <w:p w14:paraId="5AAD56AE" w14:textId="77777777" w:rsidR="003B3BDD" w:rsidRPr="007B1A0F" w:rsidRDefault="003B3BDD" w:rsidP="00655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Lugar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6E333A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1541F48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Velocidad máxima de la vía</w:t>
            </w:r>
          </w:p>
          <w:p w14:paraId="1E4E848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Km/h</w:t>
            </w:r>
          </w:p>
          <w:p w14:paraId="453E422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</w:p>
        </w:tc>
      </w:tr>
      <w:tr w:rsidR="003B3BDD" w:rsidRPr="007B1A0F" w14:paraId="43AF608E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0E6A47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101E48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8667219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2D33D69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38BB35F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Pedro de Castro</w:t>
            </w:r>
          </w:p>
          <w:p w14:paraId="011234E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3284322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4859AEE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4954C6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E9FF20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913DA8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9B3D99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406D6744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17F43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4019B0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0CA557B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  <w:r w:rsidRPr="007B1A0F">
              <w:rPr>
                <w:rFonts w:ascii="Arial" w:hAnsi="Arial" w:cs="Arial"/>
                <w:lang w:eastAsia="es-ES_tradnl"/>
              </w:rPr>
              <w:t xml:space="preserve"> Avda. Magdalena</w:t>
            </w:r>
          </w:p>
          <w:p w14:paraId="3E22470B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440C42BE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Papalaguinda</w:t>
            </w:r>
            <w:proofErr w:type="spellEnd"/>
          </w:p>
          <w:p w14:paraId="2569536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4B0A0B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7120BE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5EA58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C022B3B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A41267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7F8B4D0F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1F72D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185ABD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01D91F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1974D805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328FE8E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55E6720E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04B26D4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16659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243A82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895806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  <w:p w14:paraId="2A6CEDA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FE5020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593E3508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18311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11FDD8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5E834BC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6DFEFE2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 </w:t>
            </w:r>
          </w:p>
          <w:p w14:paraId="6A69682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68CE54CC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4E97F6C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6E2A32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F9AFDB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80445C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6F687AB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ABF557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30</w:t>
            </w:r>
          </w:p>
        </w:tc>
      </w:tr>
      <w:tr w:rsidR="003B3BDD" w:rsidRPr="007B1A0F" w14:paraId="72C1E5D0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85515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8E63DB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499759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6E41021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Carbajal</w:t>
            </w:r>
          </w:p>
          <w:p w14:paraId="4EF9025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41DBBE6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Froilán</w:t>
            </w:r>
          </w:p>
          <w:p w14:paraId="2624B72F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994554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A98380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CAAE12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28B6E75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A192C3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4098EA4B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9A575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316A64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6F52E82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</w:t>
            </w:r>
          </w:p>
          <w:p w14:paraId="770606B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3D3CA45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5A79CC9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Universidad</w:t>
            </w:r>
          </w:p>
          <w:p w14:paraId="0DA98F2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CE6632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  <w:p w14:paraId="6D77872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D8963F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ACC275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50DE1B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5E22D815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611DA8" w14:textId="77777777" w:rsidR="003B3BDD" w:rsidRPr="007B1A0F" w:rsidRDefault="003B3BDD" w:rsidP="00655564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 xml:space="preserve">  4</w:t>
            </w:r>
            <w:r w:rsidRPr="007B1A0F">
              <w:rPr>
                <w:rFonts w:ascii="Arial" w:hAnsi="Arial" w:cs="Arial"/>
                <w:color w:val="FF0000"/>
                <w:lang w:eastAsia="es-ES_trad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9BB8AC7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AC7B87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0AFD0567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27C4F53F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4A01278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La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Bandonilla</w:t>
            </w:r>
            <w:proofErr w:type="spellEnd"/>
          </w:p>
          <w:p w14:paraId="29568EB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8AD8AB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34AFB44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3A4A066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DAA4C4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93C6CB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</w:tc>
      </w:tr>
      <w:tr w:rsidR="003B3BDD" w:rsidRPr="007B1A0F" w14:paraId="1BD931FF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C87B4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2EA1A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6FD0A97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República Argentina</w:t>
            </w:r>
          </w:p>
          <w:p w14:paraId="148C2B2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6060716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Carbajal</w:t>
            </w:r>
          </w:p>
          <w:p w14:paraId="6EEA538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2E93523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4C5B84F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103C8E9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E37BD5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B67245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EEB16D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3B3BDD" w:rsidRPr="007B1A0F" w14:paraId="44F4D0D2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5FB41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FF6600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lang w:eastAsia="es-ES_tradn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08DAA61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5CE302A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Lastra</w:t>
            </w:r>
          </w:p>
          <w:p w14:paraId="321AAEC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44B0A56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47C5F30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Riosol</w:t>
            </w:r>
            <w:proofErr w:type="spellEnd"/>
          </w:p>
          <w:p w14:paraId="100822A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Universidad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325A6A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7677FE0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5A5CA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9A1D01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FB885E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73691FCA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FBD816" w14:textId="77777777" w:rsidR="003B3BDD" w:rsidRPr="007B1A0F" w:rsidRDefault="003B3BDD" w:rsidP="00655564">
            <w:pPr>
              <w:rPr>
                <w:rFonts w:ascii="Arial" w:hAnsi="Arial" w:cs="Arial"/>
                <w:color w:val="FF6600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9DAEFE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24F087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4D03731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1862773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Av. Universidad </w:t>
            </w:r>
          </w:p>
          <w:p w14:paraId="14838418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146F58C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EAD656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D188A4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17D4F1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F4FC68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280D49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350CC9BA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F56E4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C94C18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1D2590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6DAE1F5B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  <w:p w14:paraId="4BF5E0A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Doctor Fleming</w:t>
            </w:r>
          </w:p>
          <w:p w14:paraId="32B7D3B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5141C8AE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3BC93B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547B27B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30</w:t>
            </w:r>
          </w:p>
          <w:p w14:paraId="13AFBB0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7A7A93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61314A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3B3BDD" w:rsidRPr="007B1A0F" w14:paraId="59B8D565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A3A3B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ECD41D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364513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6A8D7377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  <w:p w14:paraId="4F93820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>
              <w:rPr>
                <w:rFonts w:ascii="Arial" w:hAnsi="Arial" w:cs="Arial"/>
                <w:lang w:eastAsia="es-ES_tradnl"/>
              </w:rPr>
              <w:t xml:space="preserve"> Quintanilla</w:t>
            </w:r>
          </w:p>
          <w:p w14:paraId="68F14D8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Av. Universidad </w:t>
            </w:r>
          </w:p>
          <w:p w14:paraId="0C37B98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0D4BA6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BFF8C7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5BB4CB2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D7A48B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7447E9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444A2B4B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DF778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F96F3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092BECB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7525059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28554FC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6BE21C9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5C6FDFD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EC09C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C4132F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C4C6B9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C78AF8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42B182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88E7542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6BACA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9CB0BF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D96A3E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171B808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151FB01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7BB40AEB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4513D70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Navatejera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52CF28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861B7E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7D8167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7E2CA5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27A4AA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3B3BDD" w:rsidRPr="007B1A0F" w14:paraId="6EAC1E1E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C352C3B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color w:val="000000"/>
                <w:lang w:eastAsia="es-ES_tradnl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EEE0A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D2E0F7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7B13E7B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45ACA2F5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0AF45E4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Alcalde Miguel Castaño</w:t>
            </w:r>
          </w:p>
          <w:p w14:paraId="5BD0C7DE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3906AD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65F6FC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64F1B0E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3CD96B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11ADD6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EA65DDB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0C481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E36FA2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E280C9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617846A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5E3ABB3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  <w:p w14:paraId="0E2C6128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Jose M. Suárez G.</w:t>
            </w:r>
          </w:p>
          <w:p w14:paraId="5797F5E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Principal (Oteruelo)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BC1657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55FBD6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4F1495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7988326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0EC272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037DB306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6B630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color w:val="000000"/>
                <w:lang w:eastAsia="es-ES_tradn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C25CB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C6C485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411F828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70E0325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63F8FD23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Fdez. Ladreda</w:t>
            </w:r>
          </w:p>
          <w:p w14:paraId="6214228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Navatejera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7D3D5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14A79B4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50</w:t>
            </w:r>
          </w:p>
          <w:p w14:paraId="7CFC0C9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C7BDFF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674CAC5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3B3BDD" w:rsidRPr="007B1A0F" w14:paraId="627CF512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499FF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B8B3FD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81DFFC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31E9CD0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716C7D9B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6A1B963F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3F5FE14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>
              <w:rPr>
                <w:rFonts w:ascii="Arial" w:hAnsi="Arial" w:cs="Arial"/>
                <w:lang w:eastAsia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Papalaguinda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532ED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E38250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AF239B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30  </w:t>
            </w:r>
          </w:p>
          <w:p w14:paraId="499DF594" w14:textId="77777777" w:rsidR="003B3BDD" w:rsidRDefault="003B3BDD" w:rsidP="00655564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 </w:t>
            </w:r>
          </w:p>
          <w:p w14:paraId="4BE31A8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30</w:t>
            </w:r>
            <w:r w:rsidRPr="007B1A0F">
              <w:rPr>
                <w:rFonts w:ascii="Arial" w:hAnsi="Arial" w:cs="Arial"/>
                <w:lang w:eastAsia="es-ES_tradnl"/>
              </w:rPr>
              <w:t xml:space="preserve">                            </w:t>
            </w:r>
          </w:p>
        </w:tc>
      </w:tr>
      <w:tr w:rsidR="003B3BDD" w:rsidRPr="007B1A0F" w14:paraId="417F7F63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D2997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0555F17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062DC38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24B21703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  <w:p w14:paraId="5F299E3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José Aguado (zona antigua)</w:t>
            </w:r>
          </w:p>
          <w:p w14:paraId="5AA677F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3F5456F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  <w:r>
              <w:rPr>
                <w:rFonts w:ascii="Arial" w:hAnsi="Arial" w:cs="Arial"/>
                <w:lang w:eastAsia="es-ES_tradnl"/>
              </w:rPr>
              <w:t xml:space="preserve"> (Prolongación)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198B8E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AF9CC0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C153A8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30  </w:t>
            </w:r>
          </w:p>
          <w:p w14:paraId="35723A69" w14:textId="77777777" w:rsidR="003B3BDD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 30     </w:t>
            </w:r>
          </w:p>
          <w:p w14:paraId="7A3795E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  <w:r w:rsidRPr="007B1A0F">
              <w:rPr>
                <w:rFonts w:ascii="Arial" w:hAnsi="Arial" w:cs="Arial"/>
                <w:lang w:eastAsia="es-ES_tradnl"/>
              </w:rPr>
              <w:t xml:space="preserve">                            </w:t>
            </w:r>
          </w:p>
        </w:tc>
      </w:tr>
      <w:tr w:rsidR="003B3BDD" w:rsidRPr="007B1A0F" w14:paraId="6F39D66C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46CE2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E5FC28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1AB68166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  <w:p w14:paraId="668EDD0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11C3220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05FC3185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370474CA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Jose M. Suárez 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1012912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491808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CFC0DC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CA9BCF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6C2837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3FCC2A3E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E3F2E9" w14:textId="77777777" w:rsidR="003B3BDD" w:rsidRPr="007B1A0F" w:rsidRDefault="003B3BDD" w:rsidP="00655564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EA89E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FB9DBD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48333DB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70D460E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1E95CD8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  <w:p w14:paraId="73FA0DE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Mariano Andrés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AF445A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821503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10F366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FA7FBBF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A71837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4D0AEB99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7D5C1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43012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F90E9D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3568F7A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16F10A1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381C36EC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2D73C22B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ECBB9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0E4A29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E3F1AF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5F9EC23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FE4F15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04DF867F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FD1C62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736A03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5AE065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3035608A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0AC5659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51D6914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2F8FC7E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F3C4F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57D8742D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5EDB58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B597A9F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22C1EE4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144CC3B9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37620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DB92AC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43AA9B3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03104F3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23BABA9B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Pedro de Castro</w:t>
            </w:r>
          </w:p>
          <w:p w14:paraId="4D95A1C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006D2FFC" w14:textId="77777777" w:rsidR="003B3BDD" w:rsidRPr="007B1A0F" w:rsidRDefault="003B3BDD" w:rsidP="006555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7D6895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C5FFB0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92DAC3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83357E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4C0D23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4EC6104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FD57D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1F9F7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93528D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Po. de Condesa</w:t>
            </w:r>
          </w:p>
          <w:p w14:paraId="076D8C9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10B647E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3BF14FB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Serna</w:t>
            </w:r>
          </w:p>
          <w:p w14:paraId="338C27C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2DEC04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6834C7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61967E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17B4716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07007E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5B55280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52BB7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EE571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4590C4AF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5DD63C8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  <w:p w14:paraId="7EDDB1E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19FFE6F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Papalaguinda</w:t>
            </w:r>
            <w:proofErr w:type="spellEnd"/>
          </w:p>
          <w:p w14:paraId="094C034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Pedro de Castro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42645B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B4E04B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B174B3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7ACCD4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B4AF56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3799EED1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2AC96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C7E14A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BEBB53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4C93072B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Ctra. Carbajal</w:t>
            </w:r>
          </w:p>
          <w:p w14:paraId="3F86EBE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3614598E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45BC5A4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Alcalde Miguel Castaño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5DF35E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3F237A9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4F21E77D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2BA85F1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8B15F1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76946273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6B8C4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3F0B2F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40F8D25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03A69A3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2977C8D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735FA54E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>.</w:t>
            </w:r>
          </w:p>
          <w:p w14:paraId="3755A80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(La Granja)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C1D11B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23D007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94748DD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EC3479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49F192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3B3BDD" w:rsidRPr="007B1A0F" w14:paraId="79F7423D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91D6F4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6F02E2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7283E8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1DF3942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2486ED6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674EC82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54619FC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03AF7F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148CAA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0933A6A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  <w:p w14:paraId="3B34D4D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74D712C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123F844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B50CFB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5BFC58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909F62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3E34364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7412A63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0A7F922E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5B17AE7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Navatejera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68D47E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50C2AA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ECC47C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DEB0067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B7B381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70</w:t>
            </w:r>
          </w:p>
        </w:tc>
      </w:tr>
      <w:tr w:rsidR="003B3BDD" w:rsidRPr="007B1A0F" w14:paraId="7A40711F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F812BB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6F37B7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5D4042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61B0457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4266362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6638786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Mamés</w:t>
            </w:r>
          </w:p>
          <w:p w14:paraId="1F6F88B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4DBCB8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F1B38E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263E238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CEA5D6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60F0BB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303F1ED7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409AB7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A7C1A0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60027B6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Suero de Quiñones</w:t>
            </w:r>
          </w:p>
          <w:p w14:paraId="3F00336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05C1D34A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77D3669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0412BAB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D91EA0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1CAF4F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2238D7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8F6750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1F572B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692DAC5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8EECB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17</w:t>
            </w:r>
            <w:r w:rsidRPr="007B1A0F">
              <w:rPr>
                <w:rFonts w:ascii="Arial" w:hAnsi="Arial" w:cs="Arial"/>
                <w:lang w:eastAsia="es-ES_trad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61BA3F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D6ED84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506C306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Ing. Sáenz Miera</w:t>
            </w:r>
          </w:p>
          <w:p w14:paraId="6189F61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04B301A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62529AE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Froilán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60DCE8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B93B3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F21272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5E73D1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3203B6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0D65F3E7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DF8BE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083DE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03B4D9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5E1C53B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7FC3DC8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  <w:p w14:paraId="17F12E52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1A8AC7A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919E63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A1038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911131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F15D995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448F18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12019AD5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4A9912" w14:textId="77777777" w:rsidR="003B3BDD" w:rsidRPr="007B1A0F" w:rsidRDefault="003B3BDD" w:rsidP="00655564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7DF0B3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2BD7E30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  <w:p w14:paraId="1A9EEF6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  <w:p w14:paraId="5E52EE7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2E9390AB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  <w:p w14:paraId="6E21BB7F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Gran Vía de San Marcos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F22ED0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9EAE83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3DAC62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AF0363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C5C750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3D1360CC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9D8D5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143D94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2F486F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69EA6E5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61982425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24AF9B26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7FDFD65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92FE4F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D7075B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E616D2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2AA4A844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9D7F65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3B3BDD" w:rsidRPr="007B1A0F" w14:paraId="0331A0D5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75341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A5D641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BD50C6F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374AEEDE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50BA8DE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1FE25C77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  <w:p w14:paraId="4A0205A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9F383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93BCB4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5F238F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8800AD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32D7D6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9A82876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F3C3E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FAE579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E6216C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1411174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6EB7CF9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1CA3E64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56C595D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Navatejera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51262D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D660CF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50</w:t>
            </w:r>
          </w:p>
          <w:p w14:paraId="2F0B871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84A5BC3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7AF42F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3B3BDD" w:rsidRPr="007B1A0F" w14:paraId="4A28C11D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251BF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ADEE0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891579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3AD9F5A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56B0D6B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5928F66D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1382A14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Madrid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572911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734E6D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388848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750C7EB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1267E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E0F0375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85583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E96184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F2E8E5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  <w:p w14:paraId="6817C06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 Antibióticos</w:t>
            </w:r>
          </w:p>
          <w:p w14:paraId="723D01C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2979879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36532EC7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Fraga Iribarne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036655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31DB1E7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E2C7CD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BBF2EF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07A475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78CB0B93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04843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550CF6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832713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422D7AE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65D00358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781D3F9A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Príncipe de Asturias</w:t>
            </w:r>
          </w:p>
          <w:p w14:paraId="151DE1B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669238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A853AD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42F8F3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F971378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1D2A32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5C7BFB38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0880DE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890D7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0AD54AF9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33A9D84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15DBAB0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273D406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73DD6C5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9312AA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753FC65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A9F05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47644E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83DF8BB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 30                                </w:t>
            </w:r>
          </w:p>
        </w:tc>
      </w:tr>
      <w:tr w:rsidR="003B3BDD" w:rsidRPr="007B1A0F" w14:paraId="4B2D27A5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6172A8" w14:textId="77777777" w:rsidR="003B3BDD" w:rsidRPr="007B1A0F" w:rsidRDefault="003B3BDD" w:rsidP="00655564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4784C4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6142BCC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1EE0F45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Trobajo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  <w:p w14:paraId="3709C502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0CD7A1B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4762AD1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F97F2A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3449E3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76DB5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CC911A3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8B6782D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36584B1A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56C1DB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157AB0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1B48F56D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58FC0DD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58AB119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35CF677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70BFFE63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Po.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Papalaguinda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8F1FD8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DC548F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8CAE4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406BA6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 30</w:t>
            </w:r>
          </w:p>
          <w:p w14:paraId="2128D3F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                                  </w:t>
            </w:r>
          </w:p>
        </w:tc>
      </w:tr>
      <w:tr w:rsidR="003B3BDD" w:rsidRPr="007B1A0F" w14:paraId="03EB26CB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45E9E7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92B2B5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82B971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  <w:p w14:paraId="4B4FC39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Riosol</w:t>
            </w:r>
            <w:proofErr w:type="spellEnd"/>
          </w:p>
          <w:p w14:paraId="4E1046B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61758470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7466B219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Ingeniero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Saez</w:t>
            </w:r>
            <w:proofErr w:type="spellEnd"/>
            <w:r>
              <w:rPr>
                <w:rFonts w:ascii="Arial" w:hAnsi="Arial" w:cs="Arial"/>
                <w:lang w:eastAsia="es-ES_tradnl"/>
              </w:rPr>
              <w:t xml:space="preserve"> de Miera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2CB5B2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E739FC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4C5AE9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EC7EFA3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74101B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1439E07C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3BE96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875DBF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0C84CB48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5D774B3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  <w:p w14:paraId="448E6B4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26B76AC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6587124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Pendón de Baeza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9D609EA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734705B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6B3F23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05EDCB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245A0E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</w:tc>
      </w:tr>
      <w:tr w:rsidR="003B3BDD" w:rsidRPr="007B1A0F" w14:paraId="760494D7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65BB7C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lastRenderedPageBreak/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8D62DA2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BA1726D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6BAF798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45D5A67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305F806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5ACD446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FC63FF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38FEB8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34C426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F9B925B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E4A5DF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2A578797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CEE57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4457BF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18B190F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6F14271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732C1D0E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7E638669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>
              <w:rPr>
                <w:rFonts w:ascii="Arial" w:hAnsi="Arial" w:cs="Arial"/>
                <w:lang w:eastAsia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Papalaguinda</w:t>
            </w:r>
            <w:proofErr w:type="spellEnd"/>
          </w:p>
          <w:p w14:paraId="4B2872B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9C69B9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34BF56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41157F1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86779E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4BBF94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B295788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F9816C" w14:textId="77777777" w:rsidR="003B3BDD" w:rsidRPr="007B1A0F" w:rsidRDefault="003B3BDD" w:rsidP="00655564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0E6F6B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7935BF0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7B3AEC6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1E8B88E1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6A0EDD6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5750A51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BD93F30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859EF4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D3C49C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CE76E3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57B6DA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329D5A5C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C0FF66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6C291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F70BA6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22AD09F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63643A3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171B63D9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10D230F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AACF88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8C71E8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9E9C49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828394F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A2B851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482D7967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A04C3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597ECA8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05EE8B5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34125560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3E6213C0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Ing. Sáenz Miera</w:t>
            </w:r>
          </w:p>
          <w:p w14:paraId="539C785A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34C1F91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7E1D3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334E0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84518D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DD7CA93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A833FA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3B3BDD" w:rsidRPr="007B1A0F" w14:paraId="676F3216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9743C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D10F214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E23C49A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3D3A31E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7C98F208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Fdez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Ladreda</w:t>
            </w:r>
          </w:p>
          <w:p w14:paraId="128A26E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  <w:r w:rsidRPr="007B1A0F">
              <w:rPr>
                <w:rFonts w:ascii="Arial" w:hAnsi="Arial" w:cs="Arial"/>
                <w:lang w:eastAsia="es-ES_tradnl"/>
              </w:rPr>
              <w:t xml:space="preserve"> </w:t>
            </w:r>
          </w:p>
          <w:p w14:paraId="59041C0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DB5034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4B8B7D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11332C4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337636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2EED7A0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3B3BDD" w:rsidRPr="007B1A0F" w14:paraId="6D5AFFAA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E1642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4CB6D00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B21947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República Argentina</w:t>
            </w:r>
          </w:p>
          <w:p w14:paraId="124A19B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  <w:p w14:paraId="3FC92B97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Villaobispo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  <w:p w14:paraId="239A1CD8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6A514DE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26830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C7DF49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71D3C85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  <w:p w14:paraId="07A770F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DA490FD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2BEDA3E9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0F211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A74F41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3C467B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50CD0B7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653E930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2C9C2EFE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7EC394DF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Froilán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0331D9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403A10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A4605C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B578006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6D747E3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 30</w:t>
            </w:r>
          </w:p>
        </w:tc>
      </w:tr>
      <w:tr w:rsidR="003B3BDD" w:rsidRPr="007B1A0F" w14:paraId="66C23191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B5F05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CD148F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3E9EB87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Fray Luis de León</w:t>
            </w:r>
          </w:p>
          <w:p w14:paraId="5FFD56CF" w14:textId="77777777" w:rsidR="003B3BDD" w:rsidRPr="0058259C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>Avda. Peregrinos</w:t>
            </w:r>
          </w:p>
          <w:p w14:paraId="14F828F4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Avda. Padre Isla </w:t>
            </w:r>
            <w:r w:rsidRPr="008F0052">
              <w:rPr>
                <w:rFonts w:ascii="Arial" w:hAnsi="Arial" w:cs="Arial"/>
                <w:sz w:val="16"/>
                <w:szCs w:val="16"/>
                <w:lang w:eastAsia="es-ES_tradnl"/>
              </w:rPr>
              <w:t>(Prior. Peatonal)</w:t>
            </w:r>
          </w:p>
          <w:p w14:paraId="0F47E5BF" w14:textId="77777777" w:rsidR="003B3BDD" w:rsidRPr="0058259C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>Fdez. Ladreda</w:t>
            </w:r>
          </w:p>
          <w:p w14:paraId="5445805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9596D0A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6B8CD88" w14:textId="77777777" w:rsidR="003B3BDD" w:rsidRPr="0058259C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>30</w:t>
            </w:r>
          </w:p>
          <w:p w14:paraId="3AB1BD63" w14:textId="77777777" w:rsidR="003B3BDD" w:rsidRPr="0058259C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1</w:t>
            </w:r>
            <w:r w:rsidRPr="0058259C">
              <w:rPr>
                <w:rFonts w:ascii="Arial" w:hAnsi="Arial" w:cs="Arial"/>
                <w:lang w:eastAsia="es-ES_tradnl"/>
              </w:rPr>
              <w:t>0</w:t>
            </w:r>
          </w:p>
          <w:p w14:paraId="4FBB56C8" w14:textId="77777777" w:rsidR="003B3BDD" w:rsidRPr="0058259C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 xml:space="preserve">    </w:t>
            </w:r>
            <w:r>
              <w:rPr>
                <w:rFonts w:ascii="Arial" w:hAnsi="Arial" w:cs="Arial"/>
                <w:lang w:eastAsia="es-ES_tradnl"/>
              </w:rPr>
              <w:t xml:space="preserve">      </w:t>
            </w:r>
            <w:r w:rsidRPr="0058259C">
              <w:rPr>
                <w:rFonts w:ascii="Arial" w:hAnsi="Arial" w:cs="Arial"/>
                <w:lang w:eastAsia="es-ES_tradnl"/>
              </w:rPr>
              <w:t xml:space="preserve">  30</w:t>
            </w:r>
          </w:p>
          <w:p w14:paraId="60FD0BF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58259C">
              <w:rPr>
                <w:rFonts w:ascii="Arial" w:hAnsi="Arial" w:cs="Arial"/>
                <w:lang w:eastAsia="es-ES_tradnl"/>
              </w:rPr>
              <w:t xml:space="preserve">30                                    </w:t>
            </w:r>
          </w:p>
        </w:tc>
      </w:tr>
      <w:tr w:rsidR="003B3BDD" w:rsidRPr="007B1A0F" w14:paraId="51F54B34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F4722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6CBF9EA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4A3F653E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7D1BD03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  <w:p w14:paraId="2F0ECB6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  <w:p w14:paraId="659D3183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José Aguado</w:t>
            </w:r>
          </w:p>
          <w:p w14:paraId="5A81504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Campos Góticos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DF2480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42C30FC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0407B0A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4BD083F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72F23C0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953FE6B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52FD81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CD4221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12DB417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Gran Vía de San Marcos</w:t>
            </w:r>
          </w:p>
          <w:p w14:paraId="71628C14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6CA4BE2B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07206ED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0248BAE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Vilecha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37A589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0D63C4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5D379E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CF7CA3C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91658A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6D448F14" w14:textId="77777777" w:rsidTr="006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544389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9AFB17D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438F6A1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Condesa</w:t>
            </w:r>
          </w:p>
          <w:p w14:paraId="785A5FD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 (</w:t>
            </w:r>
            <w:proofErr w:type="spellStart"/>
            <w:r>
              <w:rPr>
                <w:rFonts w:ascii="Arial" w:hAnsi="Arial" w:cs="Arial"/>
                <w:lang w:eastAsia="es-ES_tradnl"/>
              </w:rPr>
              <w:t>Trobajo</w:t>
            </w:r>
            <w:proofErr w:type="spellEnd"/>
            <w:r>
              <w:rPr>
                <w:rFonts w:ascii="Arial" w:hAnsi="Arial" w:cs="Arial"/>
                <w:lang w:eastAsia="es-ES_tradnl"/>
              </w:rPr>
              <w:t>)</w:t>
            </w:r>
          </w:p>
          <w:p w14:paraId="3E1AD341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2627480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4C03A942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3812BF5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D802DD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96AA6A2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B876A6C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50A7558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3B3BDD" w:rsidRPr="007B1A0F" w14:paraId="47F35AAF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31D17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43EF03E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D936525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7A9C287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53CA1A6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Joaquín G.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Vecín</w:t>
            </w:r>
            <w:proofErr w:type="spellEnd"/>
          </w:p>
          <w:p w14:paraId="0B63B6EA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0B6CEC2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Nocedo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CAC5009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2987482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5E6F25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7EB604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BD93C84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08882DF" w14:textId="77777777" w:rsidTr="00655564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EAD76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562625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50214DD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Gutiérrez Mellado </w:t>
            </w:r>
          </w:p>
          <w:p w14:paraId="5BE7175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Avda. Padre Isla </w:t>
            </w:r>
            <w:r w:rsidRPr="008F0052">
              <w:rPr>
                <w:rFonts w:ascii="Arial" w:hAnsi="Arial" w:cs="Arial"/>
                <w:sz w:val="16"/>
                <w:szCs w:val="16"/>
                <w:lang w:eastAsia="es-ES_tradnl"/>
              </w:rPr>
              <w:t>(Prior. Peatonal)</w:t>
            </w:r>
          </w:p>
          <w:p w14:paraId="4B7708C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proofErr w:type="spellStart"/>
            <w:r w:rsidRPr="007B1A0F">
              <w:rPr>
                <w:rFonts w:ascii="Arial" w:hAnsi="Arial" w:cs="Arial"/>
                <w:lang w:eastAsia="es-ES_tradnl"/>
              </w:rPr>
              <w:t>Pº</w:t>
            </w:r>
            <w:proofErr w:type="spellEnd"/>
            <w:r w:rsidRPr="007B1A0F">
              <w:rPr>
                <w:rFonts w:ascii="Arial" w:hAnsi="Arial" w:cs="Arial"/>
                <w:lang w:eastAsia="es-ES_tradnl"/>
              </w:rPr>
              <w:t xml:space="preserve"> Salamanca</w:t>
            </w:r>
          </w:p>
          <w:p w14:paraId="309949AF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03AC94AC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ED032A6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433CB91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10</w:t>
            </w:r>
          </w:p>
          <w:p w14:paraId="32155B8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86552C9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225D5D0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7A0410E6" w14:textId="77777777" w:rsidTr="006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119DF2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EE52D32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903C0BC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5005E9F3" w14:textId="77777777" w:rsidR="003B3BDD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0DED0093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583BAD17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La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Bandonilla</w:t>
            </w:r>
            <w:proofErr w:type="spellEnd"/>
          </w:p>
          <w:p w14:paraId="046C3336" w14:textId="77777777" w:rsidR="003B3BDD" w:rsidRPr="007B1A0F" w:rsidRDefault="003B3BDD" w:rsidP="006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Los </w:t>
            </w:r>
            <w:proofErr w:type="spellStart"/>
            <w:r w:rsidRPr="007B1A0F">
              <w:rPr>
                <w:rFonts w:ascii="Arial" w:hAnsi="Arial" w:cs="Arial"/>
                <w:lang w:eastAsia="es-ES_tradnl"/>
              </w:rPr>
              <w:t>Aluches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5F548A7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DF104A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24D9B7E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6531C9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D7CDBAB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3B3BDD" w:rsidRPr="007B1A0F" w14:paraId="619D3038" w14:textId="77777777" w:rsidTr="00655564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094956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44F0C6F" w14:textId="77777777" w:rsidR="003B3BDD" w:rsidRPr="007B1A0F" w:rsidRDefault="003B3BDD" w:rsidP="00655564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79CCDE6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</w:t>
            </w:r>
          </w:p>
          <w:p w14:paraId="4593C6A6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51389CD4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03E558A5" w14:textId="77777777" w:rsidR="003B3BDD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Avda. Padre Isla </w:t>
            </w:r>
            <w:r w:rsidRPr="008F0052">
              <w:rPr>
                <w:rFonts w:ascii="Arial" w:hAnsi="Arial" w:cs="Arial"/>
                <w:sz w:val="16"/>
                <w:szCs w:val="16"/>
                <w:lang w:eastAsia="es-ES_tradnl"/>
              </w:rPr>
              <w:t>(Prior. Peatonal)</w:t>
            </w:r>
          </w:p>
          <w:p w14:paraId="10866D70" w14:textId="77777777" w:rsidR="003B3BDD" w:rsidRPr="007B1A0F" w:rsidRDefault="003B3BDD" w:rsidP="006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211DB5" w14:textId="77777777" w:rsidR="003B3BDD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  <w:p w14:paraId="617D6F2F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41F5463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0F52C89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1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38BA640E" w14:textId="77777777" w:rsidR="003B3BDD" w:rsidRPr="007B1A0F" w:rsidRDefault="003B3BDD" w:rsidP="00655564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</w:tbl>
    <w:p w14:paraId="0FAFD5B0" w14:textId="77777777" w:rsidR="0047147D" w:rsidRDefault="0047147D" w:rsidP="00F526BB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sectPr w:rsidR="004714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026F" w14:textId="77777777" w:rsidR="001803F0" w:rsidRDefault="001803F0" w:rsidP="00903B66">
      <w:pPr>
        <w:spacing w:after="0" w:line="240" w:lineRule="auto"/>
      </w:pPr>
      <w:r>
        <w:separator/>
      </w:r>
    </w:p>
  </w:endnote>
  <w:endnote w:type="continuationSeparator" w:id="0">
    <w:p w14:paraId="44F2A228" w14:textId="77777777" w:rsidR="001803F0" w:rsidRDefault="001803F0" w:rsidP="0090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D0D" w14:textId="77777777" w:rsidR="001803F0" w:rsidRDefault="001803F0" w:rsidP="00903B66">
      <w:pPr>
        <w:spacing w:after="0" w:line="240" w:lineRule="auto"/>
      </w:pPr>
      <w:r>
        <w:separator/>
      </w:r>
    </w:p>
  </w:footnote>
  <w:footnote w:type="continuationSeparator" w:id="0">
    <w:p w14:paraId="701CB000" w14:textId="77777777" w:rsidR="001803F0" w:rsidRDefault="001803F0" w:rsidP="0090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18C4" w14:textId="77777777" w:rsidR="00903B66" w:rsidRPr="002A1BAA" w:rsidRDefault="00903B66" w:rsidP="002A1BAA">
    <w:pPr>
      <w:pStyle w:val="Encabezado"/>
      <w:rPr>
        <w:sz w:val="28"/>
        <w:szCs w:val="28"/>
      </w:rPr>
    </w:pPr>
    <w:r>
      <w:rPr>
        <w:rFonts w:ascii="Verdana" w:hAnsi="Verdana"/>
        <w:b/>
        <w:noProof/>
        <w:sz w:val="20"/>
        <w:szCs w:val="20"/>
        <w:lang w:eastAsia="es-ES"/>
      </w:rPr>
      <w:drawing>
        <wp:inline distT="0" distB="0" distL="0" distR="0" wp14:anchorId="73B1F012" wp14:editId="0C53D196">
          <wp:extent cx="570230" cy="760095"/>
          <wp:effectExtent l="0" t="0" r="1270" b="1905"/>
          <wp:docPr id="1" name="Imagen 2" descr="Descripción: Descripción: Descripción: logotipo escudo oficial ayto le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Descripción: logotipo escudo oficial ayto le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76D">
      <w:t xml:space="preserve">  </w:t>
    </w:r>
    <w:r w:rsidR="0005776D">
      <w:tab/>
    </w:r>
    <w:r w:rsidRPr="002A1BAA">
      <w:rPr>
        <w:rFonts w:ascii="Tahoma" w:hAnsi="Tahoma" w:cs="Tahoma"/>
        <w:b/>
        <w:sz w:val="28"/>
        <w:szCs w:val="28"/>
      </w:rPr>
      <w:t>GABINETE DE COMUNICACIÓN</w:t>
    </w:r>
  </w:p>
  <w:p w14:paraId="498FF709" w14:textId="77777777" w:rsidR="00903B66" w:rsidRDefault="00903B66" w:rsidP="00903B66">
    <w:pPr>
      <w:pStyle w:val="Encabezado"/>
    </w:pPr>
  </w:p>
  <w:p w14:paraId="3304FA66" w14:textId="77777777" w:rsidR="00903B66" w:rsidRDefault="00903B66">
    <w:pPr>
      <w:pStyle w:val="Encabezado"/>
    </w:pPr>
  </w:p>
  <w:p w14:paraId="6106E4A2" w14:textId="77777777" w:rsidR="00903B66" w:rsidRDefault="00903B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E567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B7C2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8465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BE6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B13D30"/>
    <w:multiLevelType w:val="hybridMultilevel"/>
    <w:tmpl w:val="2084E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85F67"/>
    <w:multiLevelType w:val="hybridMultilevel"/>
    <w:tmpl w:val="84F41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E4115"/>
    <w:multiLevelType w:val="hybridMultilevel"/>
    <w:tmpl w:val="254E8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811AD8"/>
    <w:multiLevelType w:val="hybridMultilevel"/>
    <w:tmpl w:val="10CCB98A"/>
    <w:lvl w:ilvl="0" w:tplc="00949D68">
      <w:start w:val="3"/>
      <w:numFmt w:val="bullet"/>
      <w:lvlText w:val="-"/>
      <w:lvlJc w:val="left"/>
      <w:pPr>
        <w:ind w:left="720" w:hanging="360"/>
      </w:pPr>
      <w:rPr>
        <w:rFonts w:ascii="Verdana" w:eastAsia="Century Gothic" w:hAnsi="Verdana" w:cs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72A4A"/>
    <w:multiLevelType w:val="hybridMultilevel"/>
    <w:tmpl w:val="30EC1318"/>
    <w:lvl w:ilvl="0" w:tplc="A99A18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8F6B7F"/>
    <w:multiLevelType w:val="hybridMultilevel"/>
    <w:tmpl w:val="6DA028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82127"/>
    <w:multiLevelType w:val="hybridMultilevel"/>
    <w:tmpl w:val="332C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40249"/>
    <w:multiLevelType w:val="hybridMultilevel"/>
    <w:tmpl w:val="E1DAE2BE"/>
    <w:lvl w:ilvl="0" w:tplc="C1CEA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7C96"/>
    <w:multiLevelType w:val="hybridMultilevel"/>
    <w:tmpl w:val="CCF69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37658"/>
    <w:multiLevelType w:val="hybridMultilevel"/>
    <w:tmpl w:val="C2F81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2F00"/>
    <w:multiLevelType w:val="hybridMultilevel"/>
    <w:tmpl w:val="97E6C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E7176"/>
    <w:multiLevelType w:val="hybridMultilevel"/>
    <w:tmpl w:val="83C0FB28"/>
    <w:lvl w:ilvl="0" w:tplc="7BFAA1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56B9"/>
    <w:multiLevelType w:val="hybridMultilevel"/>
    <w:tmpl w:val="77F2F4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214"/>
    <w:multiLevelType w:val="hybridMultilevel"/>
    <w:tmpl w:val="C646F0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9BF"/>
    <w:multiLevelType w:val="hybridMultilevel"/>
    <w:tmpl w:val="22301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7AFB"/>
    <w:multiLevelType w:val="hybridMultilevel"/>
    <w:tmpl w:val="A8149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63A9"/>
    <w:multiLevelType w:val="hybridMultilevel"/>
    <w:tmpl w:val="1BF03D54"/>
    <w:lvl w:ilvl="0" w:tplc="6AE0A9BC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439151A5"/>
    <w:multiLevelType w:val="hybridMultilevel"/>
    <w:tmpl w:val="E55EC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AE9"/>
    <w:multiLevelType w:val="hybridMultilevel"/>
    <w:tmpl w:val="81922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81470"/>
    <w:multiLevelType w:val="hybridMultilevel"/>
    <w:tmpl w:val="6AF23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D7617"/>
    <w:multiLevelType w:val="hybridMultilevel"/>
    <w:tmpl w:val="CB062AA2"/>
    <w:lvl w:ilvl="0" w:tplc="9CAE3D80">
      <w:start w:val="8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27FF6"/>
    <w:multiLevelType w:val="hybridMultilevel"/>
    <w:tmpl w:val="C32AB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3EF"/>
    <w:multiLevelType w:val="hybridMultilevel"/>
    <w:tmpl w:val="EE0CF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45C38"/>
    <w:multiLevelType w:val="hybridMultilevel"/>
    <w:tmpl w:val="252E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02924"/>
    <w:multiLevelType w:val="hybridMultilevel"/>
    <w:tmpl w:val="07F45D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EF2501"/>
    <w:multiLevelType w:val="hybridMultilevel"/>
    <w:tmpl w:val="863896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890C77"/>
    <w:multiLevelType w:val="singleLevel"/>
    <w:tmpl w:val="EC003A9C"/>
    <w:lvl w:ilvl="0">
      <w:start w:val="1"/>
      <w:numFmt w:val="upperLetter"/>
      <w:lvlText w:val="(%1)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1" w15:restartNumberingAfterBreak="0">
    <w:nsid w:val="6A580172"/>
    <w:multiLevelType w:val="hybridMultilevel"/>
    <w:tmpl w:val="C074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1C2"/>
    <w:multiLevelType w:val="hybridMultilevel"/>
    <w:tmpl w:val="1ED8B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46DB5"/>
    <w:multiLevelType w:val="multilevel"/>
    <w:tmpl w:val="2C9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144907">
    <w:abstractNumId w:val="4"/>
  </w:num>
  <w:num w:numId="2" w16cid:durableId="764686858">
    <w:abstractNumId w:val="18"/>
  </w:num>
  <w:num w:numId="3" w16cid:durableId="2028362350">
    <w:abstractNumId w:val="25"/>
  </w:num>
  <w:num w:numId="4" w16cid:durableId="554318212">
    <w:abstractNumId w:val="28"/>
  </w:num>
  <w:num w:numId="5" w16cid:durableId="713119202">
    <w:abstractNumId w:val="19"/>
  </w:num>
  <w:num w:numId="6" w16cid:durableId="1869756714">
    <w:abstractNumId w:val="26"/>
  </w:num>
  <w:num w:numId="7" w16cid:durableId="1267467117">
    <w:abstractNumId w:val="31"/>
  </w:num>
  <w:num w:numId="8" w16cid:durableId="1194853343">
    <w:abstractNumId w:val="12"/>
  </w:num>
  <w:num w:numId="9" w16cid:durableId="82382717">
    <w:abstractNumId w:val="6"/>
  </w:num>
  <w:num w:numId="10" w16cid:durableId="1649898714">
    <w:abstractNumId w:val="32"/>
  </w:num>
  <w:num w:numId="11" w16cid:durableId="1561869378">
    <w:abstractNumId w:val="5"/>
  </w:num>
  <w:num w:numId="12" w16cid:durableId="204098443">
    <w:abstractNumId w:val="23"/>
  </w:num>
  <w:num w:numId="13" w16cid:durableId="1401903009">
    <w:abstractNumId w:val="22"/>
  </w:num>
  <w:num w:numId="14" w16cid:durableId="1594169831">
    <w:abstractNumId w:val="13"/>
  </w:num>
  <w:num w:numId="15" w16cid:durableId="1444494314">
    <w:abstractNumId w:val="16"/>
  </w:num>
  <w:num w:numId="16" w16cid:durableId="1911310850">
    <w:abstractNumId w:val="9"/>
  </w:num>
  <w:num w:numId="17" w16cid:durableId="60099243">
    <w:abstractNumId w:val="10"/>
  </w:num>
  <w:num w:numId="18" w16cid:durableId="150218890">
    <w:abstractNumId w:val="14"/>
  </w:num>
  <w:num w:numId="19" w16cid:durableId="946087317">
    <w:abstractNumId w:val="7"/>
  </w:num>
  <w:num w:numId="20" w16cid:durableId="1421103430">
    <w:abstractNumId w:val="21"/>
  </w:num>
  <w:num w:numId="21" w16cid:durableId="1362173131">
    <w:abstractNumId w:val="33"/>
  </w:num>
  <w:num w:numId="22" w16cid:durableId="1005547894">
    <w:abstractNumId w:val="27"/>
  </w:num>
  <w:num w:numId="23" w16cid:durableId="1770929199">
    <w:abstractNumId w:val="24"/>
  </w:num>
  <w:num w:numId="24" w16cid:durableId="1419668670">
    <w:abstractNumId w:val="29"/>
  </w:num>
  <w:num w:numId="25" w16cid:durableId="557058539">
    <w:abstractNumId w:val="11"/>
  </w:num>
  <w:num w:numId="26" w16cid:durableId="1903559909">
    <w:abstractNumId w:val="2"/>
  </w:num>
  <w:num w:numId="27" w16cid:durableId="1139346348">
    <w:abstractNumId w:val="3"/>
  </w:num>
  <w:num w:numId="28" w16cid:durableId="1517890533">
    <w:abstractNumId w:val="0"/>
  </w:num>
  <w:num w:numId="29" w16cid:durableId="1716586485">
    <w:abstractNumId w:val="1"/>
  </w:num>
  <w:num w:numId="30" w16cid:durableId="1490485925">
    <w:abstractNumId w:val="30"/>
    <w:lvlOverride w:ilvl="0">
      <w:startOverride w:val="1"/>
    </w:lvlOverride>
  </w:num>
  <w:num w:numId="31" w16cid:durableId="1827889946">
    <w:abstractNumId w:val="17"/>
  </w:num>
  <w:num w:numId="32" w16cid:durableId="1449928174">
    <w:abstractNumId w:val="15"/>
  </w:num>
  <w:num w:numId="33" w16cid:durableId="1687559366">
    <w:abstractNumId w:val="8"/>
  </w:num>
  <w:num w:numId="34" w16cid:durableId="2061115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A"/>
    <w:rsid w:val="00000153"/>
    <w:rsid w:val="000017D4"/>
    <w:rsid w:val="000064A7"/>
    <w:rsid w:val="00011A80"/>
    <w:rsid w:val="000149EE"/>
    <w:rsid w:val="00014D6B"/>
    <w:rsid w:val="00017B20"/>
    <w:rsid w:val="000332EF"/>
    <w:rsid w:val="00033481"/>
    <w:rsid w:val="00034E8A"/>
    <w:rsid w:val="00041327"/>
    <w:rsid w:val="000425DE"/>
    <w:rsid w:val="00053DD9"/>
    <w:rsid w:val="000549FC"/>
    <w:rsid w:val="0005776D"/>
    <w:rsid w:val="000615A9"/>
    <w:rsid w:val="00065AC1"/>
    <w:rsid w:val="00076877"/>
    <w:rsid w:val="00082BF1"/>
    <w:rsid w:val="000941BF"/>
    <w:rsid w:val="0009637D"/>
    <w:rsid w:val="00096457"/>
    <w:rsid w:val="00096CFF"/>
    <w:rsid w:val="000A5360"/>
    <w:rsid w:val="000B014A"/>
    <w:rsid w:val="000B0362"/>
    <w:rsid w:val="000D0711"/>
    <w:rsid w:val="000D405D"/>
    <w:rsid w:val="000E3A61"/>
    <w:rsid w:val="000E6DF0"/>
    <w:rsid w:val="000F12C4"/>
    <w:rsid w:val="000F6AC0"/>
    <w:rsid w:val="000F7829"/>
    <w:rsid w:val="00111294"/>
    <w:rsid w:val="00113163"/>
    <w:rsid w:val="001164FF"/>
    <w:rsid w:val="0011790D"/>
    <w:rsid w:val="00117EAF"/>
    <w:rsid w:val="00131E49"/>
    <w:rsid w:val="00134987"/>
    <w:rsid w:val="00135EE9"/>
    <w:rsid w:val="00136C79"/>
    <w:rsid w:val="00137F38"/>
    <w:rsid w:val="001524BB"/>
    <w:rsid w:val="001525B6"/>
    <w:rsid w:val="00152AB3"/>
    <w:rsid w:val="00157235"/>
    <w:rsid w:val="001577B5"/>
    <w:rsid w:val="00161B8E"/>
    <w:rsid w:val="00162AE6"/>
    <w:rsid w:val="001659D0"/>
    <w:rsid w:val="00166357"/>
    <w:rsid w:val="001670D8"/>
    <w:rsid w:val="00172D4D"/>
    <w:rsid w:val="001732D2"/>
    <w:rsid w:val="00175503"/>
    <w:rsid w:val="00177D1A"/>
    <w:rsid w:val="001803F0"/>
    <w:rsid w:val="00180BA7"/>
    <w:rsid w:val="0018207D"/>
    <w:rsid w:val="00185FD2"/>
    <w:rsid w:val="0019397E"/>
    <w:rsid w:val="001A1553"/>
    <w:rsid w:val="001A32CD"/>
    <w:rsid w:val="001B022D"/>
    <w:rsid w:val="001B4846"/>
    <w:rsid w:val="001B62CD"/>
    <w:rsid w:val="001C6794"/>
    <w:rsid w:val="001E5B79"/>
    <w:rsid w:val="001E7B05"/>
    <w:rsid w:val="001F0A1E"/>
    <w:rsid w:val="001F71E3"/>
    <w:rsid w:val="00200738"/>
    <w:rsid w:val="00215516"/>
    <w:rsid w:val="00220E3D"/>
    <w:rsid w:val="002212E8"/>
    <w:rsid w:val="00226BD2"/>
    <w:rsid w:val="002314E2"/>
    <w:rsid w:val="002338BC"/>
    <w:rsid w:val="002378FF"/>
    <w:rsid w:val="002461EE"/>
    <w:rsid w:val="002601C5"/>
    <w:rsid w:val="00263FCE"/>
    <w:rsid w:val="00264347"/>
    <w:rsid w:val="002654F5"/>
    <w:rsid w:val="0026642B"/>
    <w:rsid w:val="0026759B"/>
    <w:rsid w:val="00270F44"/>
    <w:rsid w:val="00272A9F"/>
    <w:rsid w:val="00273E6A"/>
    <w:rsid w:val="002740AE"/>
    <w:rsid w:val="00280DAF"/>
    <w:rsid w:val="00282EFB"/>
    <w:rsid w:val="00286632"/>
    <w:rsid w:val="0029131A"/>
    <w:rsid w:val="0029480E"/>
    <w:rsid w:val="00295C4E"/>
    <w:rsid w:val="002A1BAA"/>
    <w:rsid w:val="002A2878"/>
    <w:rsid w:val="002A589C"/>
    <w:rsid w:val="002B0A16"/>
    <w:rsid w:val="002B0AE1"/>
    <w:rsid w:val="002B1EE5"/>
    <w:rsid w:val="002B2E91"/>
    <w:rsid w:val="002B63FA"/>
    <w:rsid w:val="002B6D44"/>
    <w:rsid w:val="002B7874"/>
    <w:rsid w:val="002C1739"/>
    <w:rsid w:val="002C36DD"/>
    <w:rsid w:val="002C529F"/>
    <w:rsid w:val="002D7043"/>
    <w:rsid w:val="002E74A9"/>
    <w:rsid w:val="002F15FC"/>
    <w:rsid w:val="002F2D55"/>
    <w:rsid w:val="002F6538"/>
    <w:rsid w:val="00302A62"/>
    <w:rsid w:val="003122BD"/>
    <w:rsid w:val="00316C44"/>
    <w:rsid w:val="003354DF"/>
    <w:rsid w:val="003373C3"/>
    <w:rsid w:val="0034780A"/>
    <w:rsid w:val="00353E8E"/>
    <w:rsid w:val="00355833"/>
    <w:rsid w:val="00362AD2"/>
    <w:rsid w:val="00365A33"/>
    <w:rsid w:val="00366C65"/>
    <w:rsid w:val="00373342"/>
    <w:rsid w:val="003739A3"/>
    <w:rsid w:val="00380E87"/>
    <w:rsid w:val="00382EFA"/>
    <w:rsid w:val="00383AC5"/>
    <w:rsid w:val="00383E55"/>
    <w:rsid w:val="003B3BDD"/>
    <w:rsid w:val="003B6A9C"/>
    <w:rsid w:val="003D5EB3"/>
    <w:rsid w:val="003E0F62"/>
    <w:rsid w:val="003E1CBD"/>
    <w:rsid w:val="003E1E4E"/>
    <w:rsid w:val="003E22D5"/>
    <w:rsid w:val="003E74AE"/>
    <w:rsid w:val="003F07E6"/>
    <w:rsid w:val="003F3C62"/>
    <w:rsid w:val="0040286E"/>
    <w:rsid w:val="004034D4"/>
    <w:rsid w:val="00403632"/>
    <w:rsid w:val="004046B7"/>
    <w:rsid w:val="00407D3F"/>
    <w:rsid w:val="00407DA0"/>
    <w:rsid w:val="00420339"/>
    <w:rsid w:val="004216B9"/>
    <w:rsid w:val="004251B3"/>
    <w:rsid w:val="00426934"/>
    <w:rsid w:val="00431FD1"/>
    <w:rsid w:val="00440F22"/>
    <w:rsid w:val="00457AEF"/>
    <w:rsid w:val="00467A28"/>
    <w:rsid w:val="0047147D"/>
    <w:rsid w:val="00472BA1"/>
    <w:rsid w:val="004768F8"/>
    <w:rsid w:val="00482B54"/>
    <w:rsid w:val="00482F16"/>
    <w:rsid w:val="00486D19"/>
    <w:rsid w:val="00491026"/>
    <w:rsid w:val="00492181"/>
    <w:rsid w:val="004A2E5E"/>
    <w:rsid w:val="004A406F"/>
    <w:rsid w:val="004B6F7F"/>
    <w:rsid w:val="004B73E3"/>
    <w:rsid w:val="004B784A"/>
    <w:rsid w:val="004D0866"/>
    <w:rsid w:val="004D30D9"/>
    <w:rsid w:val="004D7864"/>
    <w:rsid w:val="004E161D"/>
    <w:rsid w:val="004E7A90"/>
    <w:rsid w:val="00501289"/>
    <w:rsid w:val="0050173F"/>
    <w:rsid w:val="00501993"/>
    <w:rsid w:val="00505056"/>
    <w:rsid w:val="00505949"/>
    <w:rsid w:val="00516A27"/>
    <w:rsid w:val="00520072"/>
    <w:rsid w:val="00521B6B"/>
    <w:rsid w:val="0053038C"/>
    <w:rsid w:val="00532C11"/>
    <w:rsid w:val="00533697"/>
    <w:rsid w:val="00536C3D"/>
    <w:rsid w:val="00541310"/>
    <w:rsid w:val="005424EC"/>
    <w:rsid w:val="00545435"/>
    <w:rsid w:val="005500D6"/>
    <w:rsid w:val="0056068B"/>
    <w:rsid w:val="00563D0E"/>
    <w:rsid w:val="00565C07"/>
    <w:rsid w:val="00567722"/>
    <w:rsid w:val="00574735"/>
    <w:rsid w:val="0057557D"/>
    <w:rsid w:val="0058116E"/>
    <w:rsid w:val="00583C61"/>
    <w:rsid w:val="00585D7A"/>
    <w:rsid w:val="005949C7"/>
    <w:rsid w:val="00595032"/>
    <w:rsid w:val="005A44CB"/>
    <w:rsid w:val="005A6905"/>
    <w:rsid w:val="005A69C3"/>
    <w:rsid w:val="005B1DD0"/>
    <w:rsid w:val="005C02D5"/>
    <w:rsid w:val="005C53AD"/>
    <w:rsid w:val="005D0577"/>
    <w:rsid w:val="005D49A3"/>
    <w:rsid w:val="005E56AF"/>
    <w:rsid w:val="005F0236"/>
    <w:rsid w:val="005F28EE"/>
    <w:rsid w:val="005F53BF"/>
    <w:rsid w:val="00600D29"/>
    <w:rsid w:val="00600E2A"/>
    <w:rsid w:val="00604995"/>
    <w:rsid w:val="006125FF"/>
    <w:rsid w:val="00614147"/>
    <w:rsid w:val="00615621"/>
    <w:rsid w:val="0061590E"/>
    <w:rsid w:val="006205EC"/>
    <w:rsid w:val="00622CC7"/>
    <w:rsid w:val="00623A91"/>
    <w:rsid w:val="00626233"/>
    <w:rsid w:val="006330AB"/>
    <w:rsid w:val="00637AFB"/>
    <w:rsid w:val="00637FBD"/>
    <w:rsid w:val="00640D4A"/>
    <w:rsid w:val="00641693"/>
    <w:rsid w:val="00641EC4"/>
    <w:rsid w:val="006509D5"/>
    <w:rsid w:val="00651E14"/>
    <w:rsid w:val="00652992"/>
    <w:rsid w:val="006561D7"/>
    <w:rsid w:val="00660021"/>
    <w:rsid w:val="006600FF"/>
    <w:rsid w:val="00663592"/>
    <w:rsid w:val="006670EF"/>
    <w:rsid w:val="006700E7"/>
    <w:rsid w:val="00675893"/>
    <w:rsid w:val="00680D0D"/>
    <w:rsid w:val="00681582"/>
    <w:rsid w:val="00682E7A"/>
    <w:rsid w:val="00683A41"/>
    <w:rsid w:val="00687480"/>
    <w:rsid w:val="006A016E"/>
    <w:rsid w:val="006A3337"/>
    <w:rsid w:val="006A6BDA"/>
    <w:rsid w:val="006A6D78"/>
    <w:rsid w:val="006B7C63"/>
    <w:rsid w:val="006C5FDB"/>
    <w:rsid w:val="006D1F06"/>
    <w:rsid w:val="006D270D"/>
    <w:rsid w:val="006D3D7C"/>
    <w:rsid w:val="006D4EC9"/>
    <w:rsid w:val="006D7A7F"/>
    <w:rsid w:val="006E4D75"/>
    <w:rsid w:val="006E69DF"/>
    <w:rsid w:val="006F3817"/>
    <w:rsid w:val="006F7B7A"/>
    <w:rsid w:val="00711362"/>
    <w:rsid w:val="00716969"/>
    <w:rsid w:val="00717398"/>
    <w:rsid w:val="0072185D"/>
    <w:rsid w:val="00722003"/>
    <w:rsid w:val="00723638"/>
    <w:rsid w:val="007251F9"/>
    <w:rsid w:val="007319F4"/>
    <w:rsid w:val="00734546"/>
    <w:rsid w:val="0074039C"/>
    <w:rsid w:val="00740474"/>
    <w:rsid w:val="0074286D"/>
    <w:rsid w:val="0075045B"/>
    <w:rsid w:val="0075322C"/>
    <w:rsid w:val="00771375"/>
    <w:rsid w:val="00781207"/>
    <w:rsid w:val="00782AD3"/>
    <w:rsid w:val="007A202A"/>
    <w:rsid w:val="007A7C70"/>
    <w:rsid w:val="007B1CFF"/>
    <w:rsid w:val="007B1FA8"/>
    <w:rsid w:val="007B421D"/>
    <w:rsid w:val="007B5BE8"/>
    <w:rsid w:val="007C7CD1"/>
    <w:rsid w:val="007D0E66"/>
    <w:rsid w:val="007D0E69"/>
    <w:rsid w:val="007D353B"/>
    <w:rsid w:val="007E0F3D"/>
    <w:rsid w:val="007E419F"/>
    <w:rsid w:val="007E4F4F"/>
    <w:rsid w:val="007F4092"/>
    <w:rsid w:val="00800575"/>
    <w:rsid w:val="00801566"/>
    <w:rsid w:val="008054DD"/>
    <w:rsid w:val="00806939"/>
    <w:rsid w:val="00807292"/>
    <w:rsid w:val="00810E2A"/>
    <w:rsid w:val="00816D6B"/>
    <w:rsid w:val="00817F57"/>
    <w:rsid w:val="008231AE"/>
    <w:rsid w:val="00832798"/>
    <w:rsid w:val="00832BE8"/>
    <w:rsid w:val="008348F7"/>
    <w:rsid w:val="00834F6A"/>
    <w:rsid w:val="008350CB"/>
    <w:rsid w:val="00844167"/>
    <w:rsid w:val="0085370F"/>
    <w:rsid w:val="008575E4"/>
    <w:rsid w:val="0086169A"/>
    <w:rsid w:val="0086270B"/>
    <w:rsid w:val="00867316"/>
    <w:rsid w:val="00870D2E"/>
    <w:rsid w:val="00871548"/>
    <w:rsid w:val="00872C97"/>
    <w:rsid w:val="00874CFC"/>
    <w:rsid w:val="008752A7"/>
    <w:rsid w:val="00884D97"/>
    <w:rsid w:val="00890330"/>
    <w:rsid w:val="00891110"/>
    <w:rsid w:val="00893990"/>
    <w:rsid w:val="00896495"/>
    <w:rsid w:val="008B5AB0"/>
    <w:rsid w:val="008C3171"/>
    <w:rsid w:val="008C3568"/>
    <w:rsid w:val="008D09AC"/>
    <w:rsid w:val="008D5C79"/>
    <w:rsid w:val="008D5F45"/>
    <w:rsid w:val="008D79C3"/>
    <w:rsid w:val="008D7D43"/>
    <w:rsid w:val="008E460C"/>
    <w:rsid w:val="008F1925"/>
    <w:rsid w:val="008F475E"/>
    <w:rsid w:val="009001ED"/>
    <w:rsid w:val="00901EB0"/>
    <w:rsid w:val="00903B66"/>
    <w:rsid w:val="00905FDF"/>
    <w:rsid w:val="009072B1"/>
    <w:rsid w:val="0091131F"/>
    <w:rsid w:val="00923811"/>
    <w:rsid w:val="009300CC"/>
    <w:rsid w:val="00934029"/>
    <w:rsid w:val="00950BC8"/>
    <w:rsid w:val="0095137C"/>
    <w:rsid w:val="009549D1"/>
    <w:rsid w:val="00963C3E"/>
    <w:rsid w:val="009701B7"/>
    <w:rsid w:val="0097053F"/>
    <w:rsid w:val="00972F77"/>
    <w:rsid w:val="00981012"/>
    <w:rsid w:val="009817BF"/>
    <w:rsid w:val="00983D3D"/>
    <w:rsid w:val="00983DA6"/>
    <w:rsid w:val="009A0D6A"/>
    <w:rsid w:val="009A1521"/>
    <w:rsid w:val="009B0E0E"/>
    <w:rsid w:val="009B2952"/>
    <w:rsid w:val="009B3541"/>
    <w:rsid w:val="009B4296"/>
    <w:rsid w:val="009B6226"/>
    <w:rsid w:val="009C1FDB"/>
    <w:rsid w:val="009D1F27"/>
    <w:rsid w:val="009D6FA9"/>
    <w:rsid w:val="009D7B4C"/>
    <w:rsid w:val="009E6716"/>
    <w:rsid w:val="009F4255"/>
    <w:rsid w:val="00A04369"/>
    <w:rsid w:val="00A072B1"/>
    <w:rsid w:val="00A11B6B"/>
    <w:rsid w:val="00A13796"/>
    <w:rsid w:val="00A1473F"/>
    <w:rsid w:val="00A156C2"/>
    <w:rsid w:val="00A25311"/>
    <w:rsid w:val="00A26083"/>
    <w:rsid w:val="00A26BB5"/>
    <w:rsid w:val="00A35282"/>
    <w:rsid w:val="00A37D89"/>
    <w:rsid w:val="00A418DA"/>
    <w:rsid w:val="00A50542"/>
    <w:rsid w:val="00A52D21"/>
    <w:rsid w:val="00A60179"/>
    <w:rsid w:val="00A63D02"/>
    <w:rsid w:val="00A65CDB"/>
    <w:rsid w:val="00A77103"/>
    <w:rsid w:val="00A83453"/>
    <w:rsid w:val="00A90C56"/>
    <w:rsid w:val="00A954B4"/>
    <w:rsid w:val="00AA0130"/>
    <w:rsid w:val="00AA504F"/>
    <w:rsid w:val="00AB3EB6"/>
    <w:rsid w:val="00AC3227"/>
    <w:rsid w:val="00AD50BE"/>
    <w:rsid w:val="00AD6F34"/>
    <w:rsid w:val="00AE2DB6"/>
    <w:rsid w:val="00AE7D33"/>
    <w:rsid w:val="00AF2A5A"/>
    <w:rsid w:val="00AF304C"/>
    <w:rsid w:val="00AF599E"/>
    <w:rsid w:val="00B022B5"/>
    <w:rsid w:val="00B10E06"/>
    <w:rsid w:val="00B16C7A"/>
    <w:rsid w:val="00B2117A"/>
    <w:rsid w:val="00B220FA"/>
    <w:rsid w:val="00B224F1"/>
    <w:rsid w:val="00B23279"/>
    <w:rsid w:val="00B32827"/>
    <w:rsid w:val="00B41566"/>
    <w:rsid w:val="00B42075"/>
    <w:rsid w:val="00B45E3C"/>
    <w:rsid w:val="00B60FF2"/>
    <w:rsid w:val="00B6599A"/>
    <w:rsid w:val="00B67603"/>
    <w:rsid w:val="00B679E7"/>
    <w:rsid w:val="00B748F4"/>
    <w:rsid w:val="00B75A24"/>
    <w:rsid w:val="00B8138A"/>
    <w:rsid w:val="00B84604"/>
    <w:rsid w:val="00B85D14"/>
    <w:rsid w:val="00B875A7"/>
    <w:rsid w:val="00B91B0A"/>
    <w:rsid w:val="00B920BB"/>
    <w:rsid w:val="00B94095"/>
    <w:rsid w:val="00B9431D"/>
    <w:rsid w:val="00B94440"/>
    <w:rsid w:val="00BB3076"/>
    <w:rsid w:val="00BB4F99"/>
    <w:rsid w:val="00BB5BE9"/>
    <w:rsid w:val="00BC30B5"/>
    <w:rsid w:val="00BC318A"/>
    <w:rsid w:val="00BC714A"/>
    <w:rsid w:val="00BD075A"/>
    <w:rsid w:val="00BD0D3B"/>
    <w:rsid w:val="00BD2855"/>
    <w:rsid w:val="00BD3725"/>
    <w:rsid w:val="00BE4D4E"/>
    <w:rsid w:val="00BE5666"/>
    <w:rsid w:val="00BE7DB3"/>
    <w:rsid w:val="00BF06BD"/>
    <w:rsid w:val="00BF1EA3"/>
    <w:rsid w:val="00C02DF8"/>
    <w:rsid w:val="00C11E5E"/>
    <w:rsid w:val="00C157E4"/>
    <w:rsid w:val="00C2010E"/>
    <w:rsid w:val="00C330EC"/>
    <w:rsid w:val="00C33165"/>
    <w:rsid w:val="00C33F8C"/>
    <w:rsid w:val="00C356C4"/>
    <w:rsid w:val="00C371A9"/>
    <w:rsid w:val="00C41BDE"/>
    <w:rsid w:val="00C43D65"/>
    <w:rsid w:val="00C454B9"/>
    <w:rsid w:val="00C54A54"/>
    <w:rsid w:val="00C54CA3"/>
    <w:rsid w:val="00C572BA"/>
    <w:rsid w:val="00C576CD"/>
    <w:rsid w:val="00C6444E"/>
    <w:rsid w:val="00C735FC"/>
    <w:rsid w:val="00C804E6"/>
    <w:rsid w:val="00C8169E"/>
    <w:rsid w:val="00C81E8B"/>
    <w:rsid w:val="00C83E66"/>
    <w:rsid w:val="00C856E8"/>
    <w:rsid w:val="00C867FE"/>
    <w:rsid w:val="00C940A7"/>
    <w:rsid w:val="00CA28F2"/>
    <w:rsid w:val="00CB1ACA"/>
    <w:rsid w:val="00CB5824"/>
    <w:rsid w:val="00CB617F"/>
    <w:rsid w:val="00CC2C29"/>
    <w:rsid w:val="00CC445E"/>
    <w:rsid w:val="00CD664F"/>
    <w:rsid w:val="00CE157D"/>
    <w:rsid w:val="00CE1CBE"/>
    <w:rsid w:val="00CE7178"/>
    <w:rsid w:val="00CE7DA1"/>
    <w:rsid w:val="00CF6768"/>
    <w:rsid w:val="00D0159F"/>
    <w:rsid w:val="00D05F5D"/>
    <w:rsid w:val="00D1065E"/>
    <w:rsid w:val="00D10AC6"/>
    <w:rsid w:val="00D10AEA"/>
    <w:rsid w:val="00D21AF9"/>
    <w:rsid w:val="00D244B1"/>
    <w:rsid w:val="00D3280A"/>
    <w:rsid w:val="00D34D44"/>
    <w:rsid w:val="00D3773B"/>
    <w:rsid w:val="00D50933"/>
    <w:rsid w:val="00D55878"/>
    <w:rsid w:val="00D56663"/>
    <w:rsid w:val="00D7088A"/>
    <w:rsid w:val="00D7695D"/>
    <w:rsid w:val="00D81298"/>
    <w:rsid w:val="00D81725"/>
    <w:rsid w:val="00D82E73"/>
    <w:rsid w:val="00D83652"/>
    <w:rsid w:val="00D8436D"/>
    <w:rsid w:val="00D84671"/>
    <w:rsid w:val="00D85DFD"/>
    <w:rsid w:val="00D870EA"/>
    <w:rsid w:val="00D87F38"/>
    <w:rsid w:val="00D90908"/>
    <w:rsid w:val="00DA26B6"/>
    <w:rsid w:val="00DA635F"/>
    <w:rsid w:val="00DB0437"/>
    <w:rsid w:val="00DB0D1E"/>
    <w:rsid w:val="00DB780C"/>
    <w:rsid w:val="00DC19B1"/>
    <w:rsid w:val="00DC28AD"/>
    <w:rsid w:val="00DC2AC4"/>
    <w:rsid w:val="00DC5116"/>
    <w:rsid w:val="00DD6B06"/>
    <w:rsid w:val="00DD6C93"/>
    <w:rsid w:val="00DD7E60"/>
    <w:rsid w:val="00DD7F69"/>
    <w:rsid w:val="00DE13D3"/>
    <w:rsid w:val="00DE2C4B"/>
    <w:rsid w:val="00DE4641"/>
    <w:rsid w:val="00DE4A3D"/>
    <w:rsid w:val="00DE6E7D"/>
    <w:rsid w:val="00DF05BB"/>
    <w:rsid w:val="00DF0788"/>
    <w:rsid w:val="00DF3E4E"/>
    <w:rsid w:val="00E16B67"/>
    <w:rsid w:val="00E21DF2"/>
    <w:rsid w:val="00E25FD4"/>
    <w:rsid w:val="00E27529"/>
    <w:rsid w:val="00E45DC7"/>
    <w:rsid w:val="00E509EA"/>
    <w:rsid w:val="00E51367"/>
    <w:rsid w:val="00E52376"/>
    <w:rsid w:val="00E56C3C"/>
    <w:rsid w:val="00E62454"/>
    <w:rsid w:val="00E64A8B"/>
    <w:rsid w:val="00E67A3A"/>
    <w:rsid w:val="00E73696"/>
    <w:rsid w:val="00E76B76"/>
    <w:rsid w:val="00E80826"/>
    <w:rsid w:val="00E82EA7"/>
    <w:rsid w:val="00E87E91"/>
    <w:rsid w:val="00EA08E5"/>
    <w:rsid w:val="00EA31B0"/>
    <w:rsid w:val="00EA3214"/>
    <w:rsid w:val="00EA6F3F"/>
    <w:rsid w:val="00EB08A3"/>
    <w:rsid w:val="00EB2F29"/>
    <w:rsid w:val="00EB5036"/>
    <w:rsid w:val="00EB64D8"/>
    <w:rsid w:val="00EC2964"/>
    <w:rsid w:val="00EC31EC"/>
    <w:rsid w:val="00ED2F6A"/>
    <w:rsid w:val="00ED3B2D"/>
    <w:rsid w:val="00ED57F6"/>
    <w:rsid w:val="00ED5C8A"/>
    <w:rsid w:val="00EE0951"/>
    <w:rsid w:val="00EE2B8C"/>
    <w:rsid w:val="00EF3D2A"/>
    <w:rsid w:val="00F00F3D"/>
    <w:rsid w:val="00F05A80"/>
    <w:rsid w:val="00F061FD"/>
    <w:rsid w:val="00F10B21"/>
    <w:rsid w:val="00F1204F"/>
    <w:rsid w:val="00F2001E"/>
    <w:rsid w:val="00F26B77"/>
    <w:rsid w:val="00F30189"/>
    <w:rsid w:val="00F41E9C"/>
    <w:rsid w:val="00F4475B"/>
    <w:rsid w:val="00F45172"/>
    <w:rsid w:val="00F45E68"/>
    <w:rsid w:val="00F519E5"/>
    <w:rsid w:val="00F526BB"/>
    <w:rsid w:val="00F611BA"/>
    <w:rsid w:val="00F657EA"/>
    <w:rsid w:val="00F67DF5"/>
    <w:rsid w:val="00F821EE"/>
    <w:rsid w:val="00F83147"/>
    <w:rsid w:val="00F879C5"/>
    <w:rsid w:val="00F90A61"/>
    <w:rsid w:val="00F921E3"/>
    <w:rsid w:val="00FA74D1"/>
    <w:rsid w:val="00FB1085"/>
    <w:rsid w:val="00FB6743"/>
    <w:rsid w:val="00FD6F87"/>
    <w:rsid w:val="00FE26A8"/>
    <w:rsid w:val="00FF129A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E0D6"/>
  <w15:docId w15:val="{1A8B82DF-4B28-4040-B1A2-079FE92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2C5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C52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2C52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2C529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2C529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2C529F"/>
    <w:pPr>
      <w:keepNext/>
      <w:spacing w:after="0" w:line="240" w:lineRule="auto"/>
      <w:outlineLvl w:val="5"/>
    </w:pPr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2C529F"/>
    <w:pPr>
      <w:keepNext/>
      <w:spacing w:after="0" w:line="240" w:lineRule="auto"/>
      <w:jc w:val="both"/>
      <w:outlineLvl w:val="6"/>
    </w:pPr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2C52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6"/>
      <w:szCs w:val="20"/>
      <w:lang w:val="en-GB" w:eastAsia="es-ES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2C529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B66"/>
  </w:style>
  <w:style w:type="paragraph" w:styleId="Piedepgina">
    <w:name w:val="footer"/>
    <w:basedOn w:val="Normal"/>
    <w:link w:val="PiedepginaCar"/>
    <w:uiPriority w:val="99"/>
    <w:unhideWhenUsed/>
    <w:rsid w:val="00903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B66"/>
  </w:style>
  <w:style w:type="paragraph" w:styleId="Textodeglobo">
    <w:name w:val="Balloon Text"/>
    <w:basedOn w:val="Normal"/>
    <w:link w:val="TextodegloboCar"/>
    <w:uiPriority w:val="99"/>
    <w:semiHidden/>
    <w:unhideWhenUsed/>
    <w:rsid w:val="0090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B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03B66"/>
    <w:pPr>
      <w:ind w:left="720"/>
      <w:contextualSpacing/>
    </w:pPr>
  </w:style>
  <w:style w:type="paragraph" w:customStyle="1" w:styleId="flow-text">
    <w:name w:val="flow-text"/>
    <w:basedOn w:val="Normal"/>
    <w:rsid w:val="0052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oromisin">
    <w:name w:val="Por omisión"/>
    <w:rsid w:val="009B0E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200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rsid w:val="00B920B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6083"/>
    <w:rPr>
      <w:color w:val="605E5C"/>
      <w:shd w:val="clear" w:color="auto" w:fill="E1DFDD"/>
    </w:rPr>
  </w:style>
  <w:style w:type="character" w:customStyle="1" w:styleId="INTERVENCIONESCar">
    <w:name w:val="INTERVENCIONES Car"/>
    <w:basedOn w:val="Fuentedeprrafopredeter"/>
    <w:link w:val="INTERVENCIONES"/>
    <w:locked/>
    <w:rsid w:val="00F10B21"/>
    <w:rPr>
      <w:rFonts w:ascii="Tahoma" w:hAnsi="Tahoma" w:cs="Tahoma"/>
      <w:sz w:val="28"/>
    </w:rPr>
  </w:style>
  <w:style w:type="paragraph" w:customStyle="1" w:styleId="INTERVENCIONES">
    <w:name w:val="INTERVENCIONES"/>
    <w:basedOn w:val="Normal"/>
    <w:link w:val="INTERVENCIONESCar"/>
    <w:qFormat/>
    <w:rsid w:val="00F10B21"/>
    <w:pPr>
      <w:spacing w:before="120" w:after="280" w:line="360" w:lineRule="auto"/>
      <w:ind w:firstLine="709"/>
      <w:jc w:val="both"/>
    </w:pPr>
    <w:rPr>
      <w:rFonts w:ascii="Tahoma" w:hAnsi="Tahoma" w:cs="Tahoma"/>
      <w:sz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85D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5D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5D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5D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5D14"/>
    <w:rPr>
      <w:b/>
      <w:bCs/>
      <w:sz w:val="20"/>
      <w:szCs w:val="20"/>
    </w:rPr>
  </w:style>
  <w:style w:type="paragraph" w:customStyle="1" w:styleId="Normal1">
    <w:name w:val="Normal1"/>
    <w:rsid w:val="004B784A"/>
    <w:rPr>
      <w:rFonts w:ascii="Calibri" w:eastAsia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E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EE2B8C"/>
    <w:rPr>
      <w:b/>
      <w:bCs/>
    </w:rPr>
  </w:style>
  <w:style w:type="character" w:styleId="nfasis">
    <w:name w:val="Emphasis"/>
    <w:basedOn w:val="Fuentedeprrafopredeter"/>
    <w:uiPriority w:val="20"/>
    <w:qFormat/>
    <w:rsid w:val="00EE2B8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9"/>
    <w:rsid w:val="002C52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2C5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2C529F"/>
    <w:rPr>
      <w:rFonts w:ascii="Times New Roman" w:eastAsia="Times New Roman" w:hAnsi="Times New Roman" w:cs="Times New Roman"/>
      <w:b/>
      <w:i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2C529F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2C529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C529F"/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C529F"/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2C529F"/>
    <w:rPr>
      <w:rFonts w:ascii="Times New Roman" w:eastAsia="Times New Roman" w:hAnsi="Times New Roman" w:cs="Times New Roman"/>
      <w:b/>
      <w:sz w:val="36"/>
      <w:szCs w:val="20"/>
      <w:lang w:val="en-GB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2C529F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2C529F"/>
  </w:style>
  <w:style w:type="paragraph" w:styleId="Textoindependiente">
    <w:name w:val="Body Text"/>
    <w:basedOn w:val="Normal"/>
    <w:link w:val="TextoindependienteCar"/>
    <w:unhideWhenUsed/>
    <w:rsid w:val="002C529F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529F"/>
    <w:rPr>
      <w:rFonts w:ascii="MS Sans Serif" w:eastAsia="Times New Roman" w:hAnsi="MS Sans Serif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2C529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C52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C52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C529F"/>
    <w:pPr>
      <w:spacing w:after="120" w:line="48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C529F"/>
    <w:rPr>
      <w:rFonts w:ascii="Calibri" w:eastAsia="Calibri" w:hAnsi="Calibri" w:cs="Times New Roman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2C529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numbering" w:customStyle="1" w:styleId="Sinlista11">
    <w:name w:val="Sin lista11"/>
    <w:next w:val="Sinlista"/>
    <w:uiPriority w:val="99"/>
    <w:semiHidden/>
    <w:unhideWhenUsed/>
    <w:rsid w:val="002C529F"/>
  </w:style>
  <w:style w:type="table" w:customStyle="1" w:styleId="Tablaconcuadrcula11">
    <w:name w:val="Tabla con cuadrícula11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2C529F"/>
  </w:style>
  <w:style w:type="table" w:customStyle="1" w:styleId="Tablaconcuadrcula2">
    <w:name w:val="Tabla con cuadrícula2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2C529F"/>
  </w:style>
  <w:style w:type="table" w:customStyle="1" w:styleId="Tablaconcuadrcula3">
    <w:name w:val="Tabla con cuadrícula3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1">
    <w:name w:val="Medium Grid 3 Accent 1"/>
    <w:basedOn w:val="Tablanormal"/>
    <w:uiPriority w:val="69"/>
    <w:rsid w:val="002C52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a.mananes\Desktop\PLANTILLA%20NOTA%20DE%20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E533-AA89-4E7E-83E3-C341134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NOTA DE PRENSA</Template>
  <TotalTime>2</TotalTime>
  <Pages>7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Mañanes Martínez</dc:creator>
  <cp:lastModifiedBy>Usuario 4</cp:lastModifiedBy>
  <cp:revision>2</cp:revision>
  <dcterms:created xsi:type="dcterms:W3CDTF">2026-04-28T08:03:00Z</dcterms:created>
  <dcterms:modified xsi:type="dcterms:W3CDTF">2026-04-28T08:03:00Z</dcterms:modified>
</cp:coreProperties>
</file>